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8D" w:rsidRDefault="000A65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2900045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1DB3F" id="Oval 2" o:spid="_x0000_s1026" style="position:absolute;left:0;text-align:left;margin-left:387.6pt;margin-top:228.3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BjRxQT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740E8D">
        <w:rPr>
          <w:rFonts w:hint="eastAsia"/>
        </w:rPr>
        <w:t>様式第</w:t>
      </w:r>
      <w:r w:rsidR="00740E8D">
        <w:t>12</w:t>
      </w:r>
      <w:r w:rsidR="00740E8D">
        <w:rPr>
          <w:rFonts w:hint="eastAsia"/>
        </w:rPr>
        <w:t>号</w:t>
      </w:r>
      <w:r w:rsidR="00740E8D">
        <w:t>(</w:t>
      </w:r>
      <w:r w:rsidR="00740E8D">
        <w:rPr>
          <w:rFonts w:hint="eastAsia"/>
        </w:rPr>
        <w:t>第</w:t>
      </w:r>
      <w:r w:rsidR="00740E8D">
        <w:t>11</w:t>
      </w:r>
      <w:r w:rsidR="00740E8D">
        <w:rPr>
          <w:rFonts w:hint="eastAsia"/>
        </w:rPr>
        <w:t>条の</w:t>
      </w:r>
      <w:r w:rsidR="00740E8D">
        <w:t>2</w:t>
      </w:r>
      <w:r w:rsidR="00740E8D">
        <w:rPr>
          <w:rFonts w:hint="eastAsia"/>
        </w:rPr>
        <w:t>関係</w:t>
      </w:r>
      <w:r w:rsidR="00740E8D">
        <w:t>)</w:t>
      </w:r>
    </w:p>
    <w:p w:rsidR="00740E8D" w:rsidRDefault="00740E8D"/>
    <w:p w:rsidR="00740E8D" w:rsidRDefault="00740E8D"/>
    <w:p w:rsidR="00740E8D" w:rsidRDefault="00740E8D">
      <w:pPr>
        <w:jc w:val="center"/>
      </w:pPr>
      <w:r>
        <w:rPr>
          <w:rFonts w:hint="eastAsia"/>
          <w:spacing w:val="20"/>
        </w:rPr>
        <w:t>指定工事店証再交付等申請</w:t>
      </w:r>
      <w:r>
        <w:rPr>
          <w:rFonts w:hint="eastAsia"/>
        </w:rPr>
        <w:t>書</w:t>
      </w:r>
    </w:p>
    <w:p w:rsidR="00740E8D" w:rsidRDefault="00740E8D"/>
    <w:p w:rsidR="00740E8D" w:rsidRDefault="00740E8D">
      <w:r>
        <w:rPr>
          <w:rFonts w:hint="eastAsia"/>
        </w:rPr>
        <w:t xml:space="preserve">　みどり市長　　　　様</w:t>
      </w:r>
    </w:p>
    <w:p w:rsidR="00740E8D" w:rsidRDefault="00740E8D"/>
    <w:p w:rsidR="00740E8D" w:rsidRDefault="00740E8D"/>
    <w:p w:rsidR="00740E8D" w:rsidRDefault="00740E8D">
      <w:pPr>
        <w:jc w:val="right"/>
      </w:pPr>
      <w:r>
        <w:rPr>
          <w:rFonts w:hint="eastAsia"/>
        </w:rPr>
        <w:t xml:space="preserve">年　　月　　日　　</w:t>
      </w:r>
    </w:p>
    <w:p w:rsidR="00740E8D" w:rsidRDefault="00740E8D"/>
    <w:p w:rsidR="00740E8D" w:rsidRDefault="00740E8D"/>
    <w:p w:rsidR="00740E8D" w:rsidRDefault="00740E8D">
      <w:pPr>
        <w:spacing w:line="360" w:lineRule="auto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740E8D" w:rsidRDefault="00740E8D">
      <w:pPr>
        <w:jc w:val="right"/>
      </w:pPr>
      <w:r>
        <w:rPr>
          <w:rFonts w:hint="eastAsia"/>
          <w:spacing w:val="36"/>
        </w:rPr>
        <w:t>ふりが</w:t>
      </w:r>
      <w:r>
        <w:rPr>
          <w:rFonts w:hint="eastAsia"/>
        </w:rPr>
        <w:t xml:space="preserve">な　　　　　　　　　　　</w:t>
      </w:r>
    </w:p>
    <w:p w:rsidR="00740E8D" w:rsidRDefault="00740E8D">
      <w:pPr>
        <w:jc w:val="right"/>
      </w:pPr>
      <w:r>
        <w:rPr>
          <w:rFonts w:hint="eastAsia"/>
        </w:rPr>
        <w:t xml:space="preserve">代表者氏名　　　　　　　　印　　</w:t>
      </w:r>
    </w:p>
    <w:p w:rsidR="00740E8D" w:rsidRDefault="00740E8D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740E8D" w:rsidRDefault="00740E8D"/>
    <w:p w:rsidR="00740E8D" w:rsidRDefault="00740E8D">
      <w:pPr>
        <w:spacing w:line="360" w:lineRule="auto"/>
      </w:pPr>
      <w:r>
        <w:rPr>
          <w:rFonts w:hint="eastAsia"/>
        </w:rPr>
        <w:t xml:space="preserve">　みどり市下水道排水設備指定工事店証の再交付等を受けたいので、みどり市下水道条例施行規則第</w:t>
      </w:r>
      <w:r>
        <w:t>11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項の規定により申請します。</w:t>
      </w:r>
    </w:p>
    <w:p w:rsidR="00740E8D" w:rsidRDefault="00740E8D"/>
    <w:p w:rsidR="00740E8D" w:rsidRDefault="00740E8D"/>
    <w:p w:rsidR="00740E8D" w:rsidRDefault="00740E8D"/>
    <w:p w:rsidR="00740E8D" w:rsidRDefault="00740E8D">
      <w:r>
        <w:rPr>
          <w:rFonts w:hint="eastAsia"/>
          <w:spacing w:val="22"/>
        </w:rPr>
        <w:t>指定工事店</w:t>
      </w:r>
      <w:r>
        <w:rPr>
          <w:rFonts w:hint="eastAsia"/>
        </w:rPr>
        <w:t>名</w:t>
      </w:r>
    </w:p>
    <w:p w:rsidR="00740E8D" w:rsidRDefault="00740E8D">
      <w:r>
        <w:rPr>
          <w:rFonts w:hint="eastAsia"/>
          <w:spacing w:val="105"/>
        </w:rPr>
        <w:t>指定番</w:t>
      </w:r>
      <w:r>
        <w:rPr>
          <w:rFonts w:hint="eastAsia"/>
        </w:rPr>
        <w:t>号　　　第　　　　　号</w:t>
      </w:r>
    </w:p>
    <w:p w:rsidR="00740E8D" w:rsidRDefault="00740E8D">
      <w:r>
        <w:rPr>
          <w:rFonts w:hint="eastAsia"/>
        </w:rPr>
        <w:t>営業所の所在地</w:t>
      </w:r>
    </w:p>
    <w:p w:rsidR="00740E8D" w:rsidRDefault="00740E8D">
      <w:r>
        <w:rPr>
          <w:rFonts w:hint="eastAsia"/>
          <w:spacing w:val="520"/>
        </w:rPr>
        <w:t>理</w:t>
      </w:r>
      <w:r>
        <w:rPr>
          <w:rFonts w:hint="eastAsia"/>
        </w:rPr>
        <w:t>由</w:t>
      </w:r>
    </w:p>
    <w:sectPr w:rsidR="00740E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78" w:rsidRDefault="001D3478" w:rsidP="007C4900">
      <w:r>
        <w:separator/>
      </w:r>
    </w:p>
  </w:endnote>
  <w:endnote w:type="continuationSeparator" w:id="0">
    <w:p w:rsidR="001D3478" w:rsidRDefault="001D3478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78" w:rsidRDefault="001D3478" w:rsidP="007C4900">
      <w:r>
        <w:separator/>
      </w:r>
    </w:p>
  </w:footnote>
  <w:footnote w:type="continuationSeparator" w:id="0">
    <w:p w:rsidR="001D3478" w:rsidRDefault="001D3478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EE"/>
    <w:rsid w:val="000A6530"/>
    <w:rsid w:val="001D3478"/>
    <w:rsid w:val="002266EE"/>
    <w:rsid w:val="003823D5"/>
    <w:rsid w:val="005A1036"/>
    <w:rsid w:val="00740E8D"/>
    <w:rsid w:val="007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92A784-C5F8-44B7-858B-BE25AB33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23D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823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 信也</cp:lastModifiedBy>
  <cp:revision>2</cp:revision>
  <cp:lastPrinted>2017-05-19T06:29:00Z</cp:lastPrinted>
  <dcterms:created xsi:type="dcterms:W3CDTF">2017-10-30T08:20:00Z</dcterms:created>
  <dcterms:modified xsi:type="dcterms:W3CDTF">2017-10-30T08:20:00Z</dcterms:modified>
</cp:coreProperties>
</file>