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</w:t>
      </w:r>
      <w:r>
        <w:rPr/>
        <w:t>44</w:t>
      </w:r>
      <w:r>
        <w:rPr/>
        <w:t>号</w:t>
      </w:r>
      <w:r>
        <w:rPr/>
        <w:t>(</w:t>
      </w:r>
      <w:r>
        <w:rPr/>
        <w:t>第</w:t>
      </w:r>
      <w:r>
        <w:rPr/>
        <w:t>35</w:t>
      </w:r>
      <w:r>
        <w:rPr/>
        <w:t>条関係</w:t>
      </w:r>
      <w:r>
        <w:rPr/>
        <w:t>)</w:t>
      </w:r>
    </w:p>
    <w:tbl>
      <w:tblPr>
        <w:tblW w:w="1344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3045"/>
        <w:gridCol w:w="4032"/>
        <w:gridCol w:w="2551"/>
        <w:gridCol w:w="746"/>
        <w:gridCol w:w="1179"/>
        <w:gridCol w:w="1887"/>
      </w:tblGrid>
      <w:tr>
        <w:trPr>
          <w:trHeight w:val="428" w:hRule="atLeast"/>
          <w:cantSplit w:val="true"/>
        </w:trPr>
        <w:tc>
          <w:tcPr>
            <w:tcW w:w="10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center"/>
              <w:rPr/>
            </w:pPr>
            <w:r>
              <w:rPr/>
              <w:t>特別徴収税額の納期の特例の要件を欠いた旨の届出書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指定番号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70" w:hRule="atLeast"/>
          <w:cantSplit w:val="true"/>
        </w:trPr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/>
              <w:ind w:left="102" w:right="10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widowControl w:val="false"/>
              <w:spacing w:lineRule="exact" w:line="200"/>
              <w:ind w:left="102" w:right="10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みどり市長　　須藤　昭男　　様</w:t>
            </w:r>
          </w:p>
          <w:p>
            <w:pPr>
              <w:pStyle w:val="Normal"/>
              <w:widowControl w:val="false"/>
              <w:spacing w:lineRule="exact" w:line="200"/>
              <w:ind w:left="102" w:right="102" w:hanging="0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7077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住</w:t>
            </w:r>
            <w:r>
              <w:rPr/>
              <w:t>(</w:t>
            </w:r>
            <w:r>
              <w:rPr/>
              <w:t>居</w:t>
            </w:r>
            <w:r>
              <w:rPr/>
              <w:t>)</w:t>
            </w:r>
            <w:r>
              <w:rPr/>
              <w:t>所又は本店若しくは主たる事務所所在地</w:t>
            </w:r>
          </w:p>
        </w:tc>
        <w:tc>
          <w:tcPr>
            <w:tcW w:w="3812" w:type="dxa"/>
            <w:gridSpan w:val="3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70" w:hRule="atLeast"/>
          <w:cantSplit w:val="true"/>
        </w:trPr>
        <w:tc>
          <w:tcPr>
            <w:tcW w:w="134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/>
              <w:ind w:left="102" w:right="10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102" w:right="683" w:hanging="0"/>
              <w:jc w:val="right"/>
              <w:rPr/>
            </w:pPr>
            <w:r>
              <w:rPr>
                <w:spacing w:val="105"/>
              </w:rPr>
              <w:t>氏名又は名</w:t>
            </w:r>
            <w:r>
              <w:rPr/>
              <w:t>称　　 　　　　　　　　　　　　　</w:t>
            </w:r>
          </w:p>
          <w:p>
            <w:pPr>
              <w:pStyle w:val="Normal"/>
              <w:widowControl w:val="false"/>
              <w:spacing w:lineRule="exact" w:line="200"/>
              <w:ind w:left="102" w:right="102" w:hanging="0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 w:before="0" w:after="105"/>
              <w:ind w:left="102" w:right="102" w:hanging="0"/>
              <w:rPr/>
            </w:pPr>
            <w:r>
              <w:rPr/>
              <w:t>　地方税法施行令第</w:t>
            </w:r>
            <w:r>
              <w:rPr/>
              <w:t>48</w:t>
            </w:r>
            <w:r>
              <w:rPr/>
              <w:t>条の</w:t>
            </w:r>
            <w:r>
              <w:rPr/>
              <w:t>9</w:t>
            </w:r>
            <w:r>
              <w:rPr/>
              <w:t>の</w:t>
            </w:r>
            <w:r>
              <w:rPr/>
              <w:t>8</w:t>
            </w:r>
            <w:r>
              <w:rPr/>
              <w:t>の規定及びみどり市税条例第</w:t>
            </w:r>
            <w:r>
              <w:rPr/>
              <w:t>46</w:t>
            </w:r>
            <w:r>
              <w:rPr/>
              <w:t>条の</w:t>
            </w:r>
            <w:r>
              <w:rPr/>
              <w:t>4</w:t>
            </w:r>
            <w:r>
              <w:rPr/>
              <w:t>の規定により、次のとおり届け出ます。</w:t>
            </w:r>
          </w:p>
        </w:tc>
      </w:tr>
      <w:tr>
        <w:trPr>
          <w:trHeight w:val="990" w:hRule="atLeast"/>
          <w:cantSplit w:val="true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特例の要件を欠いた事務所の所在地及び名称</w:t>
            </w:r>
          </w:p>
        </w:tc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990" w:hRule="atLeast"/>
          <w:cantSplit w:val="true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同上事務所において、給与の支払を受ける者が常時</w:t>
            </w:r>
            <w:r>
              <w:rPr/>
              <w:t>10</w:t>
            </w:r>
            <w:r>
              <w:rPr/>
              <w:t>人未満でなくなった事実</w:t>
            </w:r>
          </w:p>
        </w:tc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990" w:hRule="atLeast"/>
          <w:cantSplit w:val="true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 月</w:t>
            </w:r>
            <w:r>
              <w:rPr/>
              <w:t>10</w:t>
            </w:r>
            <w:r>
              <w:rPr/>
              <w:t>日までに納入すべき特別徴収税額</w:t>
            </w:r>
          </w:p>
        </w:tc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990" w:hRule="atLeast"/>
          <w:cantSplit w:val="true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その他参考となるべき事項</w:t>
            </w:r>
          </w:p>
        </w:tc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701" w:right="1701" w:gutter="0" w:header="0" w:top="170" w:footer="0" w:bottom="170"/>
      <w:pgNumType w:fmt="decimal"/>
      <w:formProt w:val="false"/>
      <w:textDirection w:val="lrTb"/>
      <w:docGrid w:type="linesAndChars" w:linePitch="35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フッター (文字)"/>
    <w:basedOn w:val="DefaultParagraphFont"/>
    <w:uiPriority w:val="99"/>
    <w:semiHidden/>
    <w:qFormat/>
    <w:rPr>
      <w:rFonts w:ascii="ＭＳ 明朝" w:hAnsi="ＭＳ 明朝"/>
      <w:szCs w:val="20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ヘッダー (文字)"/>
    <w:basedOn w:val="DefaultParagraphFont"/>
    <w:uiPriority w:val="99"/>
    <w:semiHidden/>
    <w:qFormat/>
    <w:rPr>
      <w:rFonts w:ascii="ＭＳ 明朝" w:hAnsi="ＭＳ 明朝"/>
      <w:szCs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Head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6</TotalTime>
  <Application>LibreOffice/7.3.7.2$Linux_X86_64 LibreOffice_project/30$Build-2</Application>
  <AppVersion>15.0000</AppVersion>
  <Pages>2</Pages>
  <Words>214</Words>
  <Characters>220</Characters>
  <CharactersWithSpaces>257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2018-12-06T00:52:00Z</dcterms:created>
  <dc:creator>(株)ぎょうせい</dc:creator>
  <dc:description/>
  <dc:language>ja-JP</dc:language>
  <cp:lastModifiedBy/>
  <dcterms:modified xsi:type="dcterms:W3CDTF">2025-09-08T10:59:13Z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