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27" w:rsidRDefault="00DD69E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2105660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2E380" id="Oval 2" o:spid="_x0000_s1026" style="position:absolute;left:0;text-align:left;margin-left:387.65pt;margin-top:165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q59pM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4A7B27">
        <w:rPr>
          <w:rFonts w:hint="eastAsia"/>
        </w:rPr>
        <w:t>様式第</w:t>
      </w:r>
      <w:r w:rsidR="004A7B27">
        <w:t>1</w:t>
      </w:r>
      <w:r w:rsidR="004A7B27">
        <w:rPr>
          <w:rFonts w:hint="eastAsia"/>
        </w:rPr>
        <w:t>号</w:t>
      </w:r>
      <w:r w:rsidR="004A7B27">
        <w:t>(</w:t>
      </w:r>
      <w:r w:rsidR="004A7B27">
        <w:rPr>
          <w:rFonts w:hint="eastAsia"/>
        </w:rPr>
        <w:t>第</w:t>
      </w:r>
      <w:r w:rsidR="004A7B27">
        <w:t>3</w:t>
      </w:r>
      <w:r w:rsidR="004A7B27">
        <w:rPr>
          <w:rFonts w:hint="eastAsia"/>
        </w:rPr>
        <w:t>条関係</w:t>
      </w:r>
      <w:r w:rsidR="004A7B2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1160"/>
        <w:gridCol w:w="3604"/>
      </w:tblGrid>
      <w:tr w:rsidR="004A7B27">
        <w:trPr>
          <w:trHeight w:val="927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B27" w:rsidRDefault="004A7B27">
            <w:pPr>
              <w:jc w:val="right"/>
            </w:pPr>
            <w:r>
              <w:rPr>
                <w:rFonts w:hint="eastAsia"/>
              </w:rPr>
              <w:t>公共物使用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B27" w:rsidRDefault="004A7B27">
            <w:pPr>
              <w:jc w:val="distribute"/>
            </w:pPr>
            <w:r>
              <w:rPr>
                <w:rFonts w:hint="eastAsia"/>
              </w:rPr>
              <w:t>工作物設置</w:t>
            </w:r>
          </w:p>
          <w:p w:rsidR="004A7B27" w:rsidRDefault="004A7B27">
            <w:pPr>
              <w:jc w:val="distribute"/>
            </w:pPr>
            <w:r>
              <w:rPr>
                <w:rFonts w:hint="eastAsia"/>
              </w:rPr>
              <w:t>流水引用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B27" w:rsidRDefault="004A7B27">
            <w:r>
              <w:rPr>
                <w:rFonts w:hint="eastAsia"/>
              </w:rPr>
              <w:t>許可申請書</w:t>
            </w:r>
          </w:p>
        </w:tc>
      </w:tr>
    </w:tbl>
    <w:p w:rsidR="004A7B27" w:rsidRDefault="004A7B27">
      <w:pPr>
        <w:jc w:val="right"/>
      </w:pPr>
      <w:r>
        <w:rPr>
          <w:rFonts w:hint="eastAsia"/>
        </w:rPr>
        <w:t xml:space="preserve">年　　月　　日　　</w:t>
      </w:r>
    </w:p>
    <w:p w:rsidR="004A7B27" w:rsidRDefault="004A7B27"/>
    <w:p w:rsidR="004A7B27" w:rsidRDefault="004A7B27">
      <w:r>
        <w:rPr>
          <w:rFonts w:hint="eastAsia"/>
        </w:rPr>
        <w:t xml:space="preserve">　みどり市長　　　　様</w:t>
      </w:r>
    </w:p>
    <w:p w:rsidR="004A7B27" w:rsidRDefault="004A7B27"/>
    <w:p w:rsidR="004A7B27" w:rsidRDefault="004A7B27"/>
    <w:p w:rsidR="004A7B27" w:rsidRDefault="004A7B2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541E4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4A7B27" w:rsidRDefault="004A7B2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541E4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印　　</w:t>
      </w:r>
    </w:p>
    <w:p w:rsidR="004A7B27" w:rsidRDefault="004A7B27"/>
    <w:p w:rsidR="004A7B27" w:rsidRDefault="004A7B27">
      <w:r>
        <w:rPr>
          <w:rFonts w:hint="eastAsia"/>
        </w:rPr>
        <w:t xml:space="preserve">　次のとおり許可を受けたいので申請します。</w:t>
      </w:r>
    </w:p>
    <w:p w:rsidR="004A7B27" w:rsidRDefault="004A7B27">
      <w:r>
        <w:rPr>
          <w:rFonts w:hint="eastAsia"/>
          <w:spacing w:val="210"/>
        </w:rPr>
        <w:t>目</w:t>
      </w:r>
      <w:r>
        <w:rPr>
          <w:rFonts w:hint="eastAsia"/>
        </w:rPr>
        <w:t>的</w:t>
      </w:r>
    </w:p>
    <w:p w:rsidR="004A7B27" w:rsidRDefault="004A7B27">
      <w:r>
        <w:rPr>
          <w:rFonts w:hint="eastAsia"/>
          <w:spacing w:val="210"/>
        </w:rPr>
        <w:t>位</w:t>
      </w:r>
      <w:r w:rsidR="00541E46">
        <w:rPr>
          <w:rFonts w:hint="eastAsia"/>
        </w:rPr>
        <w:t xml:space="preserve">置　　みどり市　　　　</w:t>
      </w:r>
      <w:r>
        <w:rPr>
          <w:rFonts w:hint="eastAsia"/>
        </w:rPr>
        <w:t xml:space="preserve">　町</w:t>
      </w:r>
      <w:r w:rsidR="00541E46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番地先</w:t>
      </w:r>
    </w:p>
    <w:p w:rsidR="004A7B27" w:rsidRDefault="004A7B27">
      <w:r>
        <w:rPr>
          <w:rFonts w:hint="eastAsia"/>
          <w:spacing w:val="210"/>
        </w:rPr>
        <w:t>面</w:t>
      </w:r>
      <w:r>
        <w:rPr>
          <w:rFonts w:hint="eastAsia"/>
        </w:rPr>
        <w:t>積　　　　　　　　　　　　平方メートル</w:t>
      </w:r>
    </w:p>
    <w:p w:rsidR="004A7B27" w:rsidRDefault="004A7B27">
      <w:r>
        <w:rPr>
          <w:rFonts w:hint="eastAsia"/>
        </w:rPr>
        <w:t>使用水量　　毎秒時　　　　　　　立方メートル以内</w:t>
      </w:r>
    </w:p>
    <w:p w:rsidR="004A7B27" w:rsidRDefault="004A7B27">
      <w:r>
        <w:rPr>
          <w:rFonts w:hint="eastAsia"/>
          <w:spacing w:val="210"/>
        </w:rPr>
        <w:t>期</w:t>
      </w:r>
      <w:r>
        <w:rPr>
          <w:rFonts w:hint="eastAsia"/>
        </w:rPr>
        <w:t>間　　許可の日から　　　　　年　　　月　　　日まで</w:t>
      </w:r>
    </w:p>
    <w:p w:rsidR="004A7B27" w:rsidRDefault="004A7B27">
      <w:r>
        <w:rPr>
          <w:rFonts w:hint="eastAsia"/>
        </w:rPr>
        <w:t>占用方法　　別紙方法書のとおり</w:t>
      </w:r>
    </w:p>
    <w:p w:rsidR="004A7B27" w:rsidRDefault="004A7B27">
      <w:pPr>
        <w:ind w:left="1260" w:hanging="1260"/>
      </w:pPr>
      <w:r>
        <w:rPr>
          <w:rFonts w:hint="eastAsia"/>
        </w:rPr>
        <w:t>添付図面　　案内図、公図、平面図</w:t>
      </w:r>
      <w:r>
        <w:t>(</w:t>
      </w:r>
      <w:r>
        <w:rPr>
          <w:rFonts w:hint="eastAsia"/>
        </w:rPr>
        <w:t>縮尺</w:t>
      </w:r>
      <w:r>
        <w:t>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、構造図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4A7B27" w:rsidRDefault="004A7B27">
      <w:r>
        <w:rPr>
          <w:rFonts w:hint="eastAsia"/>
        </w:rPr>
        <w:t xml:space="preserve">　　　　　　求積図</w:t>
      </w:r>
      <w:r>
        <w:t>(</w:t>
      </w:r>
      <w:r>
        <w:rPr>
          <w:rFonts w:hint="eastAsia"/>
        </w:rPr>
        <w:t>縮尺</w:t>
      </w:r>
      <w:r>
        <w:t>250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4A7B27" w:rsidRDefault="004A7B27"/>
    <w:p w:rsidR="004A7B27" w:rsidRDefault="004A7B27">
      <w:pPr>
        <w:ind w:left="735" w:hanging="735"/>
      </w:pPr>
      <w:r>
        <w:rPr>
          <w:rFonts w:hint="eastAsia"/>
        </w:rPr>
        <w:t xml:space="preserve">　注：</w:t>
      </w:r>
      <w:r>
        <w:t>1</w:t>
      </w:r>
      <w:r>
        <w:rPr>
          <w:rFonts w:hint="eastAsia"/>
        </w:rPr>
        <w:t xml:space="preserve">　共同出願の場合は、代表者を定め連署すること。</w:t>
      </w:r>
    </w:p>
    <w:p w:rsidR="004A7B27" w:rsidRDefault="004A7B2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隣接地主及び占用者の承諾書</w:t>
      </w:r>
      <w:r>
        <w:t>(</w:t>
      </w:r>
      <w:r>
        <w:rPr>
          <w:rFonts w:hint="eastAsia"/>
        </w:rPr>
        <w:t>かんがいを目的とするものについては、下流水利権者の承諾書</w:t>
      </w:r>
      <w:r>
        <w:t>)</w:t>
      </w:r>
      <w:r>
        <w:rPr>
          <w:rFonts w:hint="eastAsia"/>
        </w:rPr>
        <w:t>並びに地元区長の意見書を添えること。</w:t>
      </w:r>
    </w:p>
    <w:p w:rsidR="004A7B27" w:rsidRDefault="004A7B27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平面図には、申請地域及び工作物設置箇所を記入し、並びに官民地の別を表示すること。</w:t>
      </w:r>
    </w:p>
    <w:sectPr w:rsidR="004A7B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6E" w:rsidRDefault="004C106E" w:rsidP="007C4900">
      <w:r>
        <w:separator/>
      </w:r>
    </w:p>
  </w:endnote>
  <w:endnote w:type="continuationSeparator" w:id="0">
    <w:p w:rsidR="004C106E" w:rsidRDefault="004C106E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6E" w:rsidRDefault="004C106E" w:rsidP="007C4900">
      <w:r>
        <w:separator/>
      </w:r>
    </w:p>
  </w:footnote>
  <w:footnote w:type="continuationSeparator" w:id="0">
    <w:p w:rsidR="004C106E" w:rsidRDefault="004C106E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27"/>
    <w:rsid w:val="004A7B27"/>
    <w:rsid w:val="004C106E"/>
    <w:rsid w:val="00541E46"/>
    <w:rsid w:val="007C4900"/>
    <w:rsid w:val="008E0472"/>
    <w:rsid w:val="00D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B6170"/>
  <w14:defaultImageDpi w14:val="0"/>
  <w15:docId w15:val="{6DDCA9B3-BD7F-4AF8-A8E8-09B0BA1F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305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みどり市</cp:lastModifiedBy>
  <cp:revision>3</cp:revision>
  <dcterms:created xsi:type="dcterms:W3CDTF">2018-02-23T02:29:00Z</dcterms:created>
  <dcterms:modified xsi:type="dcterms:W3CDTF">2019-06-17T04:11:00Z</dcterms:modified>
</cp:coreProperties>
</file>