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95" w:rsidRDefault="00120D3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1941830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5C07ED" id="Oval 2" o:spid="_x0000_s1026" style="position:absolute;left:0;text-align:left;margin-left:387.5pt;margin-top:152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DT070A4AAAAAs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5C7E95">
        <w:rPr>
          <w:rFonts w:hint="eastAsia"/>
        </w:rPr>
        <w:t>様式第</w:t>
      </w:r>
      <w:r w:rsidR="005C7E95">
        <w:t>4</w:t>
      </w:r>
      <w:r w:rsidR="005C7E95">
        <w:rPr>
          <w:rFonts w:hint="eastAsia"/>
        </w:rPr>
        <w:t>号</w:t>
      </w:r>
      <w:r w:rsidR="005C7E95">
        <w:t>(</w:t>
      </w:r>
      <w:r w:rsidR="005C7E95">
        <w:rPr>
          <w:rFonts w:hint="eastAsia"/>
        </w:rPr>
        <w:t>第</w:t>
      </w:r>
      <w:r w:rsidR="005C7E95">
        <w:t>6</w:t>
      </w:r>
      <w:r w:rsidR="005C7E95">
        <w:rPr>
          <w:rFonts w:hint="eastAsia"/>
        </w:rPr>
        <w:t>条関係</w:t>
      </w:r>
      <w:r w:rsidR="005C7E95">
        <w:t>)</w:t>
      </w:r>
    </w:p>
    <w:p w:rsidR="005C7E95" w:rsidRDefault="005C7E95"/>
    <w:p w:rsidR="005C7E95" w:rsidRDefault="005C7E95">
      <w:pPr>
        <w:jc w:val="center"/>
      </w:pPr>
      <w:r>
        <w:rPr>
          <w:rFonts w:hint="eastAsia"/>
          <w:spacing w:val="53"/>
        </w:rPr>
        <w:t>公共物の生産物採取許可申請</w:t>
      </w:r>
      <w:r>
        <w:rPr>
          <w:rFonts w:hint="eastAsia"/>
        </w:rPr>
        <w:t>書</w:t>
      </w:r>
    </w:p>
    <w:p w:rsidR="005C7E95" w:rsidRDefault="005C7E95"/>
    <w:p w:rsidR="005C7E95" w:rsidRDefault="005C7E95">
      <w:pPr>
        <w:jc w:val="right"/>
      </w:pPr>
      <w:r>
        <w:rPr>
          <w:rFonts w:hint="eastAsia"/>
        </w:rPr>
        <w:t xml:space="preserve">年　　月　　日　　</w:t>
      </w:r>
    </w:p>
    <w:p w:rsidR="005C7E95" w:rsidRDefault="005C7E95"/>
    <w:p w:rsidR="005C7E95" w:rsidRDefault="005C7E95">
      <w:r>
        <w:rPr>
          <w:rFonts w:hint="eastAsia"/>
        </w:rPr>
        <w:t xml:space="preserve">　みどり市長　　　　様</w:t>
      </w:r>
    </w:p>
    <w:p w:rsidR="005C7E95" w:rsidRDefault="005C7E95"/>
    <w:p w:rsidR="005C7E95" w:rsidRDefault="005C7E95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946AE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</w:t>
      </w:r>
    </w:p>
    <w:p w:rsidR="005C7E95" w:rsidRDefault="005C7E95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946AE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印　　</w:t>
      </w:r>
    </w:p>
    <w:p w:rsidR="005C7E95" w:rsidRDefault="005C7E95"/>
    <w:p w:rsidR="005C7E95" w:rsidRDefault="005C7E95">
      <w:r>
        <w:rPr>
          <w:rFonts w:hint="eastAsia"/>
        </w:rPr>
        <w:t xml:space="preserve">　次のとおり許可を受けたいので申請します。</w:t>
      </w:r>
    </w:p>
    <w:p w:rsidR="005C7E95" w:rsidRDefault="005C7E95"/>
    <w:p w:rsidR="005C7E95" w:rsidRDefault="005C7E95">
      <w:r>
        <w:rPr>
          <w:rFonts w:hint="eastAsia"/>
        </w:rPr>
        <w:t>採取目的</w:t>
      </w:r>
    </w:p>
    <w:p w:rsidR="005C7E95" w:rsidRDefault="005C7E95">
      <w:r>
        <w:rPr>
          <w:rFonts w:hint="eastAsia"/>
          <w:spacing w:val="210"/>
        </w:rPr>
        <w:t>位</w:t>
      </w:r>
      <w:r w:rsidR="00946AEA">
        <w:rPr>
          <w:rFonts w:hint="eastAsia"/>
        </w:rPr>
        <w:t xml:space="preserve">置　　みどり市　　　</w:t>
      </w:r>
      <w:r>
        <w:rPr>
          <w:rFonts w:hint="eastAsia"/>
        </w:rPr>
        <w:t xml:space="preserve">　町</w:t>
      </w:r>
      <w:r w:rsidR="00946AEA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　　　番地先</w:t>
      </w:r>
    </w:p>
    <w:p w:rsidR="005C7E95" w:rsidRDefault="005C7E95">
      <w:r>
        <w:rPr>
          <w:rFonts w:hint="eastAsia"/>
        </w:rPr>
        <w:t>種類数量　　種類　　　　　　　　　数量</w:t>
      </w:r>
    </w:p>
    <w:p w:rsidR="005C7E95" w:rsidRDefault="005C7E95">
      <w:r>
        <w:rPr>
          <w:rFonts w:hint="eastAsia"/>
        </w:rPr>
        <w:t>採取期間　　　　　年　　月　　日から　　年　　月　　日まで</w:t>
      </w:r>
    </w:p>
    <w:p w:rsidR="005C7E95" w:rsidRDefault="005C7E95">
      <w:r>
        <w:rPr>
          <w:rFonts w:hint="eastAsia"/>
        </w:rPr>
        <w:t>採取方法</w:t>
      </w:r>
    </w:p>
    <w:p w:rsidR="005C7E95" w:rsidRDefault="005C7E95">
      <w:r>
        <w:rPr>
          <w:rFonts w:hint="eastAsia"/>
        </w:rPr>
        <w:t>添付図面　　案内図、公図、現況図</w:t>
      </w:r>
    </w:p>
    <w:p w:rsidR="005C7E95" w:rsidRDefault="005C7E95"/>
    <w:p w:rsidR="005C7E95" w:rsidRDefault="005C7E95">
      <w:r>
        <w:rPr>
          <w:rFonts w:hint="eastAsia"/>
        </w:rPr>
        <w:t xml:space="preserve">　注：採取量の少ないものについては、添付図面を省略することができる。</w:t>
      </w:r>
    </w:p>
    <w:sectPr w:rsidR="005C7E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77" w:rsidRDefault="00B36777" w:rsidP="007C4900">
      <w:r>
        <w:separator/>
      </w:r>
    </w:p>
  </w:endnote>
  <w:endnote w:type="continuationSeparator" w:id="0">
    <w:p w:rsidR="00B36777" w:rsidRDefault="00B36777" w:rsidP="007C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77" w:rsidRDefault="00B36777" w:rsidP="007C4900">
      <w:r>
        <w:separator/>
      </w:r>
    </w:p>
  </w:footnote>
  <w:footnote w:type="continuationSeparator" w:id="0">
    <w:p w:rsidR="00B36777" w:rsidRDefault="00B36777" w:rsidP="007C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95"/>
    <w:rsid w:val="00120D36"/>
    <w:rsid w:val="00380042"/>
    <w:rsid w:val="005C7E95"/>
    <w:rsid w:val="007C4900"/>
    <w:rsid w:val="00946AEA"/>
    <w:rsid w:val="00B3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B85C0"/>
  <w14:defaultImageDpi w14:val="0"/>
  <w15:docId w15:val="{CE74809A-FE90-48A1-8FB1-8C2455FF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147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みどり市</cp:lastModifiedBy>
  <cp:revision>3</cp:revision>
  <dcterms:created xsi:type="dcterms:W3CDTF">2018-02-23T04:04:00Z</dcterms:created>
  <dcterms:modified xsi:type="dcterms:W3CDTF">2019-06-17T04:12:00Z</dcterms:modified>
</cp:coreProperties>
</file>