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F5A" w:rsidRDefault="009B4AF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column">
                  <wp:posOffset>4921250</wp:posOffset>
                </wp:positionH>
                <wp:positionV relativeFrom="paragraph">
                  <wp:posOffset>1945640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469A41" id="Oval 2" o:spid="_x0000_s1026" style="position:absolute;left:0;text-align:left;margin-left:387.5pt;margin-top:153.2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" o:allowincell="f" filled="f" strokeweight=".5pt">
                <w10:anchorlock/>
              </v:oval>
            </w:pict>
          </mc:Fallback>
        </mc:AlternateContent>
      </w:r>
      <w:r w:rsidR="00C82F5A">
        <w:rPr>
          <w:rFonts w:hint="eastAsia"/>
        </w:rPr>
        <w:t>様式第</w:t>
      </w:r>
      <w:r w:rsidR="00C82F5A">
        <w:t>6</w:t>
      </w:r>
      <w:r w:rsidR="00C82F5A">
        <w:rPr>
          <w:rFonts w:hint="eastAsia"/>
        </w:rPr>
        <w:t>号</w:t>
      </w:r>
      <w:r w:rsidR="00C82F5A">
        <w:t>(</w:t>
      </w:r>
      <w:r w:rsidR="00C82F5A">
        <w:rPr>
          <w:rFonts w:hint="eastAsia"/>
        </w:rPr>
        <w:t>第</w:t>
      </w:r>
      <w:r w:rsidR="00C82F5A">
        <w:t>8</w:t>
      </w:r>
      <w:r w:rsidR="00C82F5A">
        <w:rPr>
          <w:rFonts w:hint="eastAsia"/>
        </w:rPr>
        <w:t>条関係</w:t>
      </w:r>
      <w:r w:rsidR="00C82F5A">
        <w:t>)</w:t>
      </w:r>
    </w:p>
    <w:p w:rsidR="00C82F5A" w:rsidRDefault="00C82F5A">
      <w:pPr>
        <w:rPr>
          <w:u w:val="dash"/>
        </w:rPr>
      </w:pPr>
    </w:p>
    <w:p w:rsidR="00C82F5A" w:rsidRDefault="00C82F5A">
      <w:pPr>
        <w:jc w:val="center"/>
      </w:pPr>
      <w:r>
        <w:rPr>
          <w:rFonts w:hint="eastAsia"/>
          <w:spacing w:val="53"/>
        </w:rPr>
        <w:t>継続許可申請</w:t>
      </w:r>
      <w:r>
        <w:rPr>
          <w:rFonts w:hint="eastAsia"/>
        </w:rPr>
        <w:t>書</w:t>
      </w:r>
    </w:p>
    <w:p w:rsidR="00C82F5A" w:rsidRDefault="00C82F5A"/>
    <w:p w:rsidR="00C82F5A" w:rsidRDefault="00C82F5A">
      <w:pPr>
        <w:jc w:val="right"/>
      </w:pPr>
      <w:r>
        <w:rPr>
          <w:rFonts w:hint="eastAsia"/>
        </w:rPr>
        <w:t xml:space="preserve">年　　月　　日　　</w:t>
      </w:r>
    </w:p>
    <w:p w:rsidR="00C82F5A" w:rsidRDefault="00C82F5A"/>
    <w:p w:rsidR="00C82F5A" w:rsidRDefault="00C82F5A">
      <w:r>
        <w:rPr>
          <w:rFonts w:hint="eastAsia"/>
        </w:rPr>
        <w:t xml:space="preserve">　みどり市長　　　　様</w:t>
      </w:r>
    </w:p>
    <w:p w:rsidR="00C82F5A" w:rsidRDefault="00C82F5A"/>
    <w:p w:rsidR="00C82F5A" w:rsidRDefault="00C82F5A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</w:t>
      </w:r>
      <w:r w:rsidR="004A4AEA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　　　　　</w:t>
      </w:r>
    </w:p>
    <w:p w:rsidR="00C82F5A" w:rsidRDefault="00C82F5A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</w:t>
      </w:r>
      <w:r w:rsidR="004A4AEA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　　印　　</w:t>
      </w:r>
    </w:p>
    <w:p w:rsidR="00C82F5A" w:rsidRDefault="00C82F5A"/>
    <w:p w:rsidR="00C82F5A" w:rsidRDefault="00C82F5A">
      <w:r>
        <w:rPr>
          <w:rFonts w:hint="eastAsia"/>
        </w:rPr>
        <w:t xml:space="preserve">　次のとおり継続許可を受けたいので申請します。</w:t>
      </w:r>
    </w:p>
    <w:p w:rsidR="00C82F5A" w:rsidRDefault="00C82F5A"/>
    <w:p w:rsidR="00C82F5A" w:rsidRDefault="00C82F5A">
      <w:r>
        <w:rPr>
          <w:rFonts w:hint="eastAsia"/>
          <w:spacing w:val="320"/>
        </w:rPr>
        <w:t>目</w:t>
      </w:r>
      <w:r>
        <w:rPr>
          <w:rFonts w:hint="eastAsia"/>
        </w:rPr>
        <w:t>的</w:t>
      </w:r>
    </w:p>
    <w:p w:rsidR="00C82F5A" w:rsidRDefault="00C82F5A">
      <w:r>
        <w:rPr>
          <w:rFonts w:hint="eastAsia"/>
          <w:spacing w:val="320"/>
        </w:rPr>
        <w:t>位</w:t>
      </w:r>
      <w:r w:rsidR="004A4AEA">
        <w:rPr>
          <w:rFonts w:hint="eastAsia"/>
        </w:rPr>
        <w:t xml:space="preserve">置　　みどり市　　　</w:t>
      </w:r>
      <w:r>
        <w:rPr>
          <w:rFonts w:hint="eastAsia"/>
        </w:rPr>
        <w:t xml:space="preserve">　町</w:t>
      </w:r>
      <w:r w:rsidR="004A4AEA"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 xml:space="preserve">　　　　　　　番地先</w:t>
      </w:r>
    </w:p>
    <w:p w:rsidR="00C82F5A" w:rsidRDefault="00C82F5A">
      <w:r>
        <w:rPr>
          <w:rFonts w:hint="eastAsia"/>
          <w:spacing w:val="320"/>
        </w:rPr>
        <w:t>面</w:t>
      </w:r>
      <w:r>
        <w:rPr>
          <w:rFonts w:hint="eastAsia"/>
        </w:rPr>
        <w:t>積　　　　　　　平方メートル</w:t>
      </w:r>
    </w:p>
    <w:p w:rsidR="00C82F5A" w:rsidRDefault="00C82F5A">
      <w:r>
        <w:rPr>
          <w:rFonts w:hint="eastAsia"/>
          <w:spacing w:val="36"/>
        </w:rPr>
        <w:t>使用水</w:t>
      </w:r>
      <w:r>
        <w:rPr>
          <w:rFonts w:hint="eastAsia"/>
        </w:rPr>
        <w:t>量　　毎秒時　　立方メートル</w:t>
      </w:r>
    </w:p>
    <w:p w:rsidR="00C82F5A" w:rsidRDefault="00C82F5A">
      <w:r>
        <w:rPr>
          <w:rFonts w:hint="eastAsia"/>
          <w:spacing w:val="320"/>
        </w:rPr>
        <w:t>期</w:t>
      </w:r>
      <w:r>
        <w:rPr>
          <w:rFonts w:hint="eastAsia"/>
        </w:rPr>
        <w:t>間　　　　　　年　　月　　日から　　年　　月　　日</w:t>
      </w:r>
    </w:p>
    <w:p w:rsidR="00C82F5A" w:rsidRDefault="00C82F5A">
      <w:r>
        <w:rPr>
          <w:rFonts w:hint="eastAsia"/>
        </w:rPr>
        <w:t>前回許可年月日　　　　　　年　　月　　日</w:t>
      </w:r>
    </w:p>
    <w:p w:rsidR="00C82F5A" w:rsidRDefault="00C82F5A"/>
    <w:p w:rsidR="00C82F5A" w:rsidRDefault="00C82F5A"/>
    <w:p w:rsidR="00C82F5A" w:rsidRDefault="00C82F5A">
      <w:r>
        <w:rPr>
          <w:rFonts w:hint="eastAsia"/>
          <w:spacing w:val="105"/>
        </w:rPr>
        <w:t>文書番</w:t>
      </w:r>
      <w:r>
        <w:rPr>
          <w:rFonts w:hint="eastAsia"/>
        </w:rPr>
        <w:t>号　　第　　　　号</w:t>
      </w:r>
    </w:p>
    <w:sectPr w:rsidR="00C82F5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717" w:rsidRDefault="007D5717" w:rsidP="007C4900">
      <w:r>
        <w:separator/>
      </w:r>
    </w:p>
  </w:endnote>
  <w:endnote w:type="continuationSeparator" w:id="0">
    <w:p w:rsidR="007D5717" w:rsidRDefault="007D5717" w:rsidP="007C4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717" w:rsidRDefault="007D5717" w:rsidP="007C4900">
      <w:r>
        <w:separator/>
      </w:r>
    </w:p>
  </w:footnote>
  <w:footnote w:type="continuationSeparator" w:id="0">
    <w:p w:rsidR="007D5717" w:rsidRDefault="007D5717" w:rsidP="007C49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F5A"/>
    <w:rsid w:val="004A4AEA"/>
    <w:rsid w:val="007773DE"/>
    <w:rsid w:val="007C4900"/>
    <w:rsid w:val="007D5717"/>
    <w:rsid w:val="009B4AFE"/>
    <w:rsid w:val="00C8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3CCBEA"/>
  <w14:defaultImageDpi w14:val="0"/>
  <w15:docId w15:val="{D4FE5EE9-0D67-45E6-B238-4C130B558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0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1</TotalTime>
  <Pages>1</Pages>
  <Words>114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みどり市</cp:lastModifiedBy>
  <cp:revision>3</cp:revision>
  <dcterms:created xsi:type="dcterms:W3CDTF">2018-02-23T04:07:00Z</dcterms:created>
  <dcterms:modified xsi:type="dcterms:W3CDTF">2019-06-17T04:13:00Z</dcterms:modified>
</cp:coreProperties>
</file>