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F7" w:rsidRPr="009A53B7" w:rsidRDefault="002F29F7" w:rsidP="000A09DB">
      <w:pPr>
        <w:spacing w:line="300" w:lineRule="auto"/>
        <w:ind w:leftChars="-135" w:hangingChars="135" w:hanging="283"/>
      </w:pPr>
      <w:bookmarkStart w:id="0" w:name="_GoBack"/>
      <w:bookmarkEnd w:id="0"/>
      <w:r w:rsidRPr="009A53B7">
        <w:rPr>
          <w:rFonts w:hint="eastAsia"/>
        </w:rPr>
        <w:t>様式第</w:t>
      </w:r>
      <w:r w:rsidRPr="009A53B7">
        <w:t>10</w:t>
      </w:r>
      <w:r w:rsidRPr="009A53B7">
        <w:rPr>
          <w:rFonts w:hint="eastAsia"/>
        </w:rPr>
        <w:t>号</w:t>
      </w:r>
      <w:r w:rsidR="00E73CD4" w:rsidRPr="009A53B7">
        <w:t>(</w:t>
      </w:r>
      <w:r w:rsidR="00E73CD4" w:rsidRPr="009A53B7">
        <w:rPr>
          <w:rFonts w:hint="eastAsia"/>
        </w:rPr>
        <w:t>規格</w:t>
      </w:r>
      <w:r w:rsidR="00E73CD4" w:rsidRPr="009A53B7">
        <w:t xml:space="preserve"> A4)</w:t>
      </w:r>
      <w:r w:rsidRPr="009A53B7">
        <w:t>(</w:t>
      </w:r>
      <w:r w:rsidRPr="009A53B7">
        <w:rPr>
          <w:rFonts w:hint="eastAsia"/>
        </w:rPr>
        <w:t>第</w:t>
      </w:r>
      <w:r w:rsidRPr="009A53B7">
        <w:t>6</w:t>
      </w:r>
      <w:r w:rsidRPr="009A53B7">
        <w:rPr>
          <w:rFonts w:hint="eastAsia"/>
        </w:rPr>
        <w:t>条関係</w:t>
      </w:r>
      <w:r w:rsidRPr="009A53B7">
        <w:t>)</w:t>
      </w:r>
    </w:p>
    <w:p w:rsidR="002F29F7" w:rsidRPr="009A53B7" w:rsidRDefault="002F29F7" w:rsidP="002F29F7">
      <w:pPr>
        <w:spacing w:line="360" w:lineRule="auto"/>
        <w:jc w:val="center"/>
      </w:pPr>
      <w:r w:rsidRPr="009A53B7">
        <w:rPr>
          <w:rFonts w:hint="eastAsia"/>
        </w:rPr>
        <w:t>任意的情報公開依頼書</w:t>
      </w:r>
    </w:p>
    <w:p w:rsidR="002F29F7" w:rsidRPr="009A53B7" w:rsidRDefault="002F29F7" w:rsidP="002F29F7">
      <w:pPr>
        <w:spacing w:line="360" w:lineRule="auto"/>
        <w:jc w:val="right"/>
      </w:pPr>
      <w:r w:rsidRPr="009A53B7">
        <w:rPr>
          <w:rFonts w:hint="eastAsia"/>
        </w:rPr>
        <w:t xml:space="preserve">年　　月　　日　　</w:t>
      </w:r>
    </w:p>
    <w:p w:rsidR="00C93494" w:rsidRPr="009A53B7" w:rsidRDefault="00C93494" w:rsidP="00C93494">
      <w:pPr>
        <w:spacing w:line="360" w:lineRule="auto"/>
      </w:pPr>
      <w:r w:rsidRPr="009A53B7">
        <w:rPr>
          <w:rFonts w:hint="eastAsia"/>
        </w:rPr>
        <w:t xml:space="preserve">　みどり市長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534"/>
      </w:tblGrid>
      <w:tr w:rsidR="00C93494" w:rsidRPr="009A53B7" w:rsidTr="00F83E36">
        <w:trPr>
          <w:trHeight w:val="279"/>
        </w:trPr>
        <w:tc>
          <w:tcPr>
            <w:tcW w:w="4962" w:type="dxa"/>
            <w:vAlign w:val="center"/>
          </w:tcPr>
          <w:p w:rsidR="00C93494" w:rsidRPr="009A53B7" w:rsidRDefault="00E7284F" w:rsidP="00C93494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6" type="#_x0000_t185" style="position:absolute;left:0;text-align:left;margin-left:248.9pt;margin-top:44.5pt;width:174.05pt;height:25.3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" o:allowincell="f" strokeweight=".5pt">
                  <w10:anchorlock/>
                </v:shape>
              </w:pict>
            </w:r>
            <w:r>
              <w:rPr>
                <w:noProof/>
              </w:rPr>
              <w:pict>
                <v:shape id="大かっこ 6" o:spid="_x0000_s1027" type="#_x0000_t185" style="position:absolute;left:0;text-align:left;margin-left:248.9pt;margin-top:1.25pt;width:169.05pt;height:13.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" o:allowincell="f" strokeweight=".5pt">
                  <w10:anchorlock/>
                </v:shape>
              </w:pict>
            </w:r>
            <w:r w:rsidR="00C93494" w:rsidRPr="009A53B7">
              <w:rPr>
                <w:rFonts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C93494" w:rsidRPr="009A53B7" w:rsidRDefault="00C93494" w:rsidP="00C93494">
            <w:r w:rsidRPr="009A53B7">
              <w:rPr>
                <w:rFonts w:hint="eastAsia"/>
                <w:sz w:val="20"/>
              </w:rPr>
              <w:t>法人等にあっては事業所等の所在地</w:t>
            </w:r>
          </w:p>
        </w:tc>
      </w:tr>
    </w:tbl>
    <w:p w:rsidR="00C93494" w:rsidRPr="009A53B7" w:rsidRDefault="00C93494" w:rsidP="00C93494">
      <w:pPr>
        <w:spacing w:before="240" w:after="60"/>
        <w:ind w:rightChars="110" w:right="231"/>
        <w:jc w:val="center"/>
      </w:pPr>
      <w:r w:rsidRPr="009A53B7">
        <w:rPr>
          <w:rFonts w:hint="eastAsia"/>
          <w:spacing w:val="105"/>
        </w:rPr>
        <w:t xml:space="preserve">　　　　　　　　　　住</w:t>
      </w:r>
      <w:r w:rsidRPr="009A53B7">
        <w:rPr>
          <w:rFonts w:hint="eastAsia"/>
        </w:rPr>
        <w:t>所</w:t>
      </w:r>
      <w:r w:rsidRPr="009A53B7">
        <w:rPr>
          <w:rFonts w:hint="eastAsia"/>
          <w:u w:val="single"/>
        </w:rPr>
        <w:t xml:space="preserve">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534"/>
      </w:tblGrid>
      <w:tr w:rsidR="00C93494" w:rsidRPr="009A53B7" w:rsidTr="00F83E36">
        <w:trPr>
          <w:trHeight w:val="279"/>
        </w:trPr>
        <w:tc>
          <w:tcPr>
            <w:tcW w:w="4962" w:type="dxa"/>
            <w:vAlign w:val="center"/>
          </w:tcPr>
          <w:p w:rsidR="00C93494" w:rsidRPr="009A53B7" w:rsidRDefault="00C93494" w:rsidP="00C93494">
            <w:r w:rsidRPr="009A53B7">
              <w:rPr>
                <w:rFonts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C93494" w:rsidRPr="009A53B7" w:rsidRDefault="00C93494" w:rsidP="00C93494">
            <w:r w:rsidRPr="009A53B7">
              <w:rPr>
                <w:rFonts w:hint="eastAsia"/>
                <w:sz w:val="20"/>
              </w:rPr>
              <w:t>法人等にあってはその名称及び代表者の氏名</w:t>
            </w:r>
          </w:p>
        </w:tc>
      </w:tr>
    </w:tbl>
    <w:p w:rsidR="00C93494" w:rsidRPr="009A53B7" w:rsidRDefault="00C93494" w:rsidP="00C93494">
      <w:pPr>
        <w:spacing w:before="240"/>
        <w:ind w:right="-1"/>
        <w:jc w:val="right"/>
      </w:pPr>
      <w:r w:rsidRPr="009A53B7">
        <w:rPr>
          <w:rFonts w:hint="eastAsia"/>
          <w:spacing w:val="105"/>
        </w:rPr>
        <w:t>氏</w:t>
      </w:r>
      <w:r w:rsidRPr="009A53B7">
        <w:rPr>
          <w:rFonts w:hint="eastAsia"/>
        </w:rPr>
        <w:t>名</w:t>
      </w:r>
      <w:r w:rsidRPr="009A53B7">
        <w:rPr>
          <w:rFonts w:hint="eastAsia"/>
          <w:u w:val="single"/>
        </w:rPr>
        <w:t xml:space="preserve">　　　　　　　　　　　　　　　</w:t>
      </w:r>
      <w:r w:rsidRPr="009A53B7">
        <w:rPr>
          <w:u w:val="single"/>
        </w:rPr>
        <w:fldChar w:fldCharType="begin"/>
      </w:r>
      <w:r w:rsidRPr="009A53B7">
        <w:rPr>
          <w:u w:val="single"/>
        </w:rPr>
        <w:instrText xml:space="preserve"> eq \o\ac(</w:instrText>
      </w:r>
      <w:r w:rsidRPr="009A53B7">
        <w:rPr>
          <w:rFonts w:hint="eastAsia"/>
          <w:u w:val="single"/>
        </w:rPr>
        <w:instrText>○</w:instrText>
      </w:r>
      <w:r w:rsidRPr="009A53B7">
        <w:rPr>
          <w:u w:val="single"/>
        </w:rPr>
        <w:instrText>,</w:instrText>
      </w:r>
      <w:r w:rsidRPr="009A53B7">
        <w:rPr>
          <w:rFonts w:hint="eastAsia"/>
          <w:position w:val="1"/>
          <w:sz w:val="14"/>
        </w:rPr>
        <w:instrText>印</w:instrText>
      </w:r>
      <w:r w:rsidRPr="009A53B7">
        <w:rPr>
          <w:u w:val="single"/>
        </w:rPr>
        <w:instrText>)</w:instrText>
      </w:r>
      <w:r w:rsidRPr="009A53B7">
        <w:rPr>
          <w:u w:val="single"/>
        </w:rPr>
        <w:fldChar w:fldCharType="end"/>
      </w:r>
    </w:p>
    <w:p w:rsidR="00C93494" w:rsidRPr="009A53B7" w:rsidRDefault="00C93494" w:rsidP="00C93494">
      <w:pPr>
        <w:spacing w:before="240"/>
        <w:ind w:right="-1"/>
        <w:jc w:val="right"/>
      </w:pPr>
      <w:r w:rsidRPr="009A53B7">
        <w:rPr>
          <w:rFonts w:hint="eastAsia"/>
        </w:rPr>
        <w:t>連絡先</w:t>
      </w:r>
      <w:r w:rsidRPr="009A53B7">
        <w:rPr>
          <w:rFonts w:hint="eastAsia"/>
          <w:u w:val="single"/>
        </w:rPr>
        <w:t xml:space="preserve">　　　　　　　　　　　　　　　　</w:t>
      </w:r>
    </w:p>
    <w:p w:rsidR="002F29F7" w:rsidRPr="009A53B7" w:rsidRDefault="002F29F7" w:rsidP="00F83E36">
      <w:pPr>
        <w:spacing w:before="240" w:line="360" w:lineRule="auto"/>
      </w:pPr>
      <w:r w:rsidRPr="009A53B7">
        <w:rPr>
          <w:rFonts w:hint="eastAsia"/>
        </w:rPr>
        <w:t xml:space="preserve">　みどり市情報公開条例第</w:t>
      </w:r>
      <w:r w:rsidR="00391690" w:rsidRPr="009A53B7">
        <w:t>21</w:t>
      </w:r>
      <w:r w:rsidRPr="009A53B7">
        <w:rPr>
          <w:rFonts w:hint="eastAsia"/>
        </w:rPr>
        <w:t>条の規定により、次のとおり依頼します。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6240"/>
      </w:tblGrid>
      <w:tr w:rsidR="002F29F7" w:rsidRPr="009A53B7" w:rsidTr="003D4CF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256" w:type="dxa"/>
            <w:vAlign w:val="center"/>
          </w:tcPr>
          <w:p w:rsidR="002F29F7" w:rsidRPr="009A53B7" w:rsidRDefault="002F29F7" w:rsidP="002F29F7">
            <w:pPr>
              <w:spacing w:before="120" w:line="360" w:lineRule="auto"/>
              <w:jc w:val="distribute"/>
            </w:pPr>
            <w:r w:rsidRPr="009A53B7">
              <w:rPr>
                <w:rFonts w:hint="eastAsia"/>
              </w:rPr>
              <w:t>公開の方法</w:t>
            </w:r>
          </w:p>
          <w:p w:rsidR="002F29F7" w:rsidRPr="009A53B7" w:rsidRDefault="002F29F7" w:rsidP="002F29F7">
            <w:pPr>
              <w:spacing w:line="360" w:lineRule="auto"/>
            </w:pPr>
            <w:r w:rsidRPr="009A53B7">
              <w:rPr>
                <w:rFonts w:hint="eastAsia"/>
              </w:rPr>
              <w:t>※該当する番号を○で囲んでください。</w:t>
            </w:r>
          </w:p>
        </w:tc>
        <w:tc>
          <w:tcPr>
            <w:tcW w:w="6240" w:type="dxa"/>
            <w:vAlign w:val="center"/>
          </w:tcPr>
          <w:p w:rsidR="002F29F7" w:rsidRPr="009A53B7" w:rsidRDefault="002F29F7" w:rsidP="002F29F7">
            <w:r w:rsidRPr="009A53B7">
              <w:t>1</w:t>
            </w:r>
            <w:r w:rsidRPr="009A53B7">
              <w:rPr>
                <w:rFonts w:hint="eastAsia"/>
              </w:rPr>
              <w:t xml:space="preserve">　閲覧　</w:t>
            </w:r>
            <w:r w:rsidRPr="009A53B7">
              <w:t>2</w:t>
            </w:r>
            <w:r w:rsidRPr="009A53B7">
              <w:rPr>
                <w:rFonts w:hint="eastAsia"/>
              </w:rPr>
              <w:t xml:space="preserve">　視聴　</w:t>
            </w:r>
            <w:r w:rsidRPr="009A53B7">
              <w:t>3</w:t>
            </w:r>
            <w:r w:rsidRPr="009A53B7">
              <w:rPr>
                <w:rFonts w:hint="eastAsia"/>
              </w:rPr>
              <w:t xml:space="preserve">　写しの交付</w:t>
            </w:r>
            <w:r w:rsidRPr="009A53B7">
              <w:t>(</w:t>
            </w:r>
            <w:r w:rsidRPr="009A53B7">
              <w:rPr>
                <w:rFonts w:hint="eastAsia"/>
              </w:rPr>
              <w:t>□郵送希望</w:t>
            </w:r>
            <w:r w:rsidRPr="009A53B7">
              <w:t>)</w:t>
            </w:r>
          </w:p>
        </w:tc>
      </w:tr>
      <w:tr w:rsidR="002F29F7" w:rsidRPr="009A53B7" w:rsidTr="003D4CF6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2256" w:type="dxa"/>
            <w:vAlign w:val="center"/>
          </w:tcPr>
          <w:p w:rsidR="002F29F7" w:rsidRPr="009A53B7" w:rsidRDefault="002F29F7" w:rsidP="00812A34">
            <w:pPr>
              <w:spacing w:before="120" w:line="360" w:lineRule="auto"/>
            </w:pPr>
            <w:r w:rsidRPr="009A53B7">
              <w:rPr>
                <w:rFonts w:hint="eastAsia"/>
              </w:rPr>
              <w:t>公開</w:t>
            </w:r>
            <w:r w:rsidR="00812A34" w:rsidRPr="009A53B7">
              <w:rPr>
                <w:rFonts w:hint="eastAsia"/>
              </w:rPr>
              <w:t>を</w:t>
            </w:r>
            <w:r w:rsidRPr="009A53B7">
              <w:rPr>
                <w:rFonts w:hint="eastAsia"/>
              </w:rPr>
              <w:t>依頼</w:t>
            </w:r>
            <w:r w:rsidR="00812A34" w:rsidRPr="009A53B7">
              <w:rPr>
                <w:rFonts w:hint="eastAsia"/>
              </w:rPr>
              <w:t>する</w:t>
            </w:r>
            <w:r w:rsidRPr="009A53B7">
              <w:rPr>
                <w:rFonts w:hint="eastAsia"/>
              </w:rPr>
              <w:t>公文書の内容又は件名</w:t>
            </w:r>
          </w:p>
        </w:tc>
        <w:tc>
          <w:tcPr>
            <w:tcW w:w="6240" w:type="dxa"/>
          </w:tcPr>
          <w:p w:rsidR="002F29F7" w:rsidRPr="009A53B7" w:rsidRDefault="00812A34" w:rsidP="00E17635">
            <w:pPr>
              <w:spacing w:before="120"/>
              <w:ind w:left="210" w:hanging="210"/>
            </w:pPr>
            <w:r w:rsidRPr="009A53B7">
              <w:rPr>
                <w:rFonts w:hint="eastAsia"/>
              </w:rPr>
              <w:t>※公文書</w:t>
            </w:r>
            <w:r w:rsidR="002F29F7" w:rsidRPr="009A53B7">
              <w:rPr>
                <w:rFonts w:hint="eastAsia"/>
              </w:rPr>
              <w:t>の件名又は知りたい事項</w:t>
            </w:r>
            <w:r w:rsidR="00E17635" w:rsidRPr="009A53B7">
              <w:rPr>
                <w:rFonts w:hint="eastAsia"/>
              </w:rPr>
              <w:t>について</w:t>
            </w:r>
            <w:r w:rsidR="002F29F7" w:rsidRPr="009A53B7">
              <w:rPr>
                <w:rFonts w:hint="eastAsia"/>
              </w:rPr>
              <w:t>具体的に記入してください。</w:t>
            </w:r>
          </w:p>
        </w:tc>
      </w:tr>
      <w:tr w:rsidR="002F29F7" w:rsidRPr="009A53B7" w:rsidTr="003D4CF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256" w:type="dxa"/>
            <w:vAlign w:val="center"/>
          </w:tcPr>
          <w:p w:rsidR="002F29F7" w:rsidRPr="009A53B7" w:rsidRDefault="002F29F7" w:rsidP="002F29F7">
            <w:pPr>
              <w:jc w:val="distribute"/>
            </w:pPr>
            <w:r w:rsidRPr="009A53B7">
              <w:rPr>
                <w:rFonts w:hint="eastAsia"/>
              </w:rPr>
              <w:t>備考</w:t>
            </w:r>
          </w:p>
        </w:tc>
        <w:tc>
          <w:tcPr>
            <w:tcW w:w="6240" w:type="dxa"/>
            <w:vAlign w:val="center"/>
          </w:tcPr>
          <w:p w:rsidR="002F29F7" w:rsidRPr="009A53B7" w:rsidRDefault="002F29F7" w:rsidP="002F29F7">
            <w:r w:rsidRPr="009A53B7">
              <w:rPr>
                <w:rFonts w:hint="eastAsia"/>
              </w:rPr>
              <w:t xml:space="preserve">　</w:t>
            </w:r>
          </w:p>
        </w:tc>
      </w:tr>
    </w:tbl>
    <w:p w:rsidR="002F29F7" w:rsidRPr="009A53B7" w:rsidRDefault="002F29F7" w:rsidP="002F29F7"/>
    <w:p w:rsidR="008F5ABC" w:rsidRPr="009A53B7" w:rsidRDefault="008F5ABC" w:rsidP="000A09DB"/>
    <w:sectPr w:rsidR="008F5ABC" w:rsidRPr="009A53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5B" w:rsidRDefault="00A52C5B">
      <w:r>
        <w:separator/>
      </w:r>
    </w:p>
  </w:endnote>
  <w:endnote w:type="continuationSeparator" w:id="0">
    <w:p w:rsidR="00A52C5B" w:rsidRDefault="00A5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5B" w:rsidRDefault="00A52C5B">
      <w:r>
        <w:separator/>
      </w:r>
    </w:p>
  </w:footnote>
  <w:footnote w:type="continuationSeparator" w:id="0">
    <w:p w:rsidR="00A52C5B" w:rsidRDefault="00A52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46F"/>
    <w:rsid w:val="00005CE3"/>
    <w:rsid w:val="000104B1"/>
    <w:rsid w:val="000A09DB"/>
    <w:rsid w:val="000C429D"/>
    <w:rsid w:val="0013448B"/>
    <w:rsid w:val="00154F32"/>
    <w:rsid w:val="00193598"/>
    <w:rsid w:val="0019475C"/>
    <w:rsid w:val="002075D3"/>
    <w:rsid w:val="00276D89"/>
    <w:rsid w:val="002F29F7"/>
    <w:rsid w:val="00391690"/>
    <w:rsid w:val="003D4CF6"/>
    <w:rsid w:val="00477420"/>
    <w:rsid w:val="00526F7D"/>
    <w:rsid w:val="005653F9"/>
    <w:rsid w:val="00570A5B"/>
    <w:rsid w:val="00582FC0"/>
    <w:rsid w:val="005B4908"/>
    <w:rsid w:val="005C1324"/>
    <w:rsid w:val="0065190C"/>
    <w:rsid w:val="00653BEA"/>
    <w:rsid w:val="007365FF"/>
    <w:rsid w:val="00780C01"/>
    <w:rsid w:val="007F3732"/>
    <w:rsid w:val="00812A34"/>
    <w:rsid w:val="00825596"/>
    <w:rsid w:val="008A5F4B"/>
    <w:rsid w:val="008F5ABC"/>
    <w:rsid w:val="009346EE"/>
    <w:rsid w:val="009674DD"/>
    <w:rsid w:val="009A53B7"/>
    <w:rsid w:val="009E728B"/>
    <w:rsid w:val="00A52C5B"/>
    <w:rsid w:val="00AD7905"/>
    <w:rsid w:val="00B64A9B"/>
    <w:rsid w:val="00BB3082"/>
    <w:rsid w:val="00C239BA"/>
    <w:rsid w:val="00C46E3A"/>
    <w:rsid w:val="00C678A9"/>
    <w:rsid w:val="00C93494"/>
    <w:rsid w:val="00CF42BA"/>
    <w:rsid w:val="00D0221D"/>
    <w:rsid w:val="00D25A18"/>
    <w:rsid w:val="00D87016"/>
    <w:rsid w:val="00DA2F71"/>
    <w:rsid w:val="00DA418D"/>
    <w:rsid w:val="00DB51D0"/>
    <w:rsid w:val="00DC1AAA"/>
    <w:rsid w:val="00DD546F"/>
    <w:rsid w:val="00DF4563"/>
    <w:rsid w:val="00E17635"/>
    <w:rsid w:val="00E7284F"/>
    <w:rsid w:val="00E73CD4"/>
    <w:rsid w:val="00EE6DA5"/>
    <w:rsid w:val="00EF05D6"/>
    <w:rsid w:val="00F05780"/>
    <w:rsid w:val="00F109FD"/>
    <w:rsid w:val="00F60B3C"/>
    <w:rsid w:val="00F83E36"/>
    <w:rsid w:val="00F9698D"/>
    <w:rsid w:val="00FA7C16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69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698D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locked/>
    <w:rsid w:val="00005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locked/>
    <w:rsid w:val="00C9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460B-E9AC-41E7-84A9-D2504F3D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2</cp:revision>
  <cp:lastPrinted>2016-02-23T01:28:00Z</cp:lastPrinted>
  <dcterms:created xsi:type="dcterms:W3CDTF">2016-05-24T10:20:00Z</dcterms:created>
  <dcterms:modified xsi:type="dcterms:W3CDTF">2016-05-24T10:20:00Z</dcterms:modified>
</cp:coreProperties>
</file>